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EE70F" w14:textId="77777777" w:rsidR="00F63873" w:rsidRDefault="00F63873" w:rsidP="00F63873">
      <w:pPr>
        <w:pStyle w:val="Header"/>
        <w:tabs>
          <w:tab w:val="clear" w:pos="4320"/>
          <w:tab w:val="clear" w:pos="8640"/>
        </w:tabs>
        <w:spacing w:before="120"/>
        <w:rPr>
          <w:sz w:val="36"/>
        </w:rPr>
      </w:pPr>
      <w:r>
        <w:rPr>
          <w:sz w:val="36"/>
        </w:rPr>
        <w:t>Application for Employment</w:t>
      </w:r>
    </w:p>
    <w:p w14:paraId="47C2DE13" w14:textId="77777777" w:rsidR="00F63873" w:rsidRDefault="00F63873" w:rsidP="00F63873">
      <w:pPr>
        <w:pStyle w:val="Header"/>
        <w:tabs>
          <w:tab w:val="clear" w:pos="4320"/>
          <w:tab w:val="clear" w:pos="8640"/>
        </w:tabs>
        <w:spacing w:before="120" w:after="120"/>
        <w:rPr>
          <w:b/>
          <w:bCs/>
        </w:rPr>
      </w:pPr>
      <w:r>
        <w:rPr>
          <w:b/>
          <w:bCs/>
        </w:rPr>
        <w:t>CONFIDENTIAL</w:t>
      </w:r>
    </w:p>
    <w:p w14:paraId="6585A60F" w14:textId="260BDB46" w:rsidR="00123C87" w:rsidRDefault="00F63873" w:rsidP="00F63873">
      <w:pPr>
        <w:pStyle w:val="Header"/>
        <w:tabs>
          <w:tab w:val="clear" w:pos="4320"/>
          <w:tab w:val="clear" w:pos="8640"/>
        </w:tabs>
        <w:spacing w:before="120" w:after="120"/>
        <w:rPr>
          <w:b/>
          <w:bCs/>
          <w:sz w:val="22"/>
        </w:rPr>
      </w:pPr>
      <w:r>
        <w:rPr>
          <w:b/>
          <w:bCs/>
          <w:sz w:val="22"/>
        </w:rPr>
        <w:t xml:space="preserve">Please return to:  </w:t>
      </w:r>
      <w:r w:rsidR="003E7320">
        <w:rPr>
          <w:b/>
          <w:bCs/>
          <w:sz w:val="22"/>
        </w:rPr>
        <w:t>Catherine Horsley,</w:t>
      </w:r>
      <w:r>
        <w:rPr>
          <w:b/>
          <w:bCs/>
          <w:sz w:val="22"/>
        </w:rPr>
        <w:t xml:space="preserve"> </w:t>
      </w:r>
      <w:r w:rsidR="00123C87">
        <w:rPr>
          <w:b/>
          <w:bCs/>
          <w:sz w:val="22"/>
        </w:rPr>
        <w:t>Town</w:t>
      </w:r>
      <w:r>
        <w:rPr>
          <w:b/>
          <w:bCs/>
          <w:sz w:val="22"/>
        </w:rPr>
        <w:t xml:space="preserve"> Clerk, Corfe Mullen </w:t>
      </w:r>
      <w:r w:rsidR="00123C87">
        <w:rPr>
          <w:b/>
          <w:bCs/>
          <w:sz w:val="22"/>
        </w:rPr>
        <w:t xml:space="preserve">Town </w:t>
      </w:r>
      <w:r>
        <w:rPr>
          <w:b/>
          <w:bCs/>
          <w:sz w:val="22"/>
        </w:rPr>
        <w:t xml:space="preserve">Council, Council Offices, Towers Way, Corfe Mullen, Wimborne, Dorset, BH21 3UA.  </w:t>
      </w:r>
    </w:p>
    <w:p w14:paraId="19CE5E83" w14:textId="6055C65C" w:rsidR="00F63873" w:rsidRDefault="00F63873" w:rsidP="00F63873">
      <w:pPr>
        <w:pStyle w:val="Header"/>
        <w:tabs>
          <w:tab w:val="clear" w:pos="4320"/>
          <w:tab w:val="clear" w:pos="8640"/>
        </w:tabs>
        <w:spacing w:before="120" w:after="120"/>
        <w:rPr>
          <w:b/>
          <w:bCs/>
          <w:sz w:val="22"/>
        </w:rPr>
      </w:pPr>
      <w:r>
        <w:rPr>
          <w:b/>
          <w:bCs/>
          <w:sz w:val="22"/>
        </w:rPr>
        <w:t xml:space="preserve">Email:  </w:t>
      </w:r>
      <w:hyperlink r:id="rId9" w:history="1">
        <w:r w:rsidR="003E7320" w:rsidRPr="00E4597B">
          <w:rPr>
            <w:rStyle w:val="Hyperlink"/>
            <w:b/>
            <w:bCs/>
            <w:sz w:val="22"/>
          </w:rPr>
          <w:t>catherinehorsley@corfemullen-tc.gov.uk</w:t>
        </w:r>
      </w:hyperlink>
    </w:p>
    <w:tbl>
      <w:tblPr>
        <w:tblW w:w="104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091"/>
        <w:gridCol w:w="669"/>
        <w:gridCol w:w="1892"/>
        <w:gridCol w:w="319"/>
        <w:gridCol w:w="1121"/>
        <w:gridCol w:w="499"/>
        <w:gridCol w:w="569"/>
        <w:gridCol w:w="1051"/>
        <w:gridCol w:w="713"/>
        <w:gridCol w:w="1087"/>
      </w:tblGrid>
      <w:tr w:rsidR="00F63873" w14:paraId="074C59A3" w14:textId="77777777">
        <w:trPr>
          <w:trHeight w:val="396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1D0C98BD" w14:textId="77777777" w:rsidR="00F63873" w:rsidRDefault="00F63873" w:rsidP="00F63873">
            <w:pPr>
              <w:pStyle w:val="Heading2"/>
            </w:pPr>
            <w:r>
              <w:t>POST DETAILS</w:t>
            </w:r>
          </w:p>
        </w:tc>
      </w:tr>
      <w:tr w:rsidR="00F63873" w14:paraId="7C9FFB39" w14:textId="77777777" w:rsidTr="002A3308">
        <w:trPr>
          <w:trHeight w:val="513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86ED" w14:textId="27E344F1" w:rsidR="00F63873" w:rsidRPr="00AE47BC" w:rsidRDefault="00F63873" w:rsidP="00F63873">
            <w:pPr>
              <w:rPr>
                <w:b/>
                <w:highlight w:val="lightGray"/>
              </w:rPr>
            </w:pPr>
            <w:r>
              <w:t>Post Title</w:t>
            </w:r>
            <w:r w:rsidR="00123C87">
              <w:t>:</w:t>
            </w:r>
            <w:r>
              <w:t xml:space="preserve">  </w:t>
            </w:r>
          </w:p>
        </w:tc>
      </w:tr>
      <w:tr w:rsidR="00F63873" w14:paraId="6107DEC4" w14:textId="77777777">
        <w:trPr>
          <w:trHeight w:val="396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2075C4B4" w14:textId="77777777" w:rsidR="00F63873" w:rsidRPr="00AE47BC" w:rsidRDefault="00F63873" w:rsidP="00F63873">
            <w:pPr>
              <w:pStyle w:val="Heading3"/>
              <w:rPr>
                <w:i/>
                <w:iCs/>
                <w:highlight w:val="lightGray"/>
              </w:rPr>
            </w:pPr>
            <w:r>
              <w:rPr>
                <w:i/>
                <w:iCs/>
              </w:rPr>
              <w:t>PERSONAL DETAILS</w:t>
            </w:r>
          </w:p>
        </w:tc>
      </w:tr>
      <w:tr w:rsidR="00F63873" w14:paraId="45A34A42" w14:textId="77777777">
        <w:trPr>
          <w:trHeight w:val="396"/>
        </w:trPr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9F9F2" w14:textId="12D89F2E" w:rsidR="00F63873" w:rsidRPr="00AE47BC" w:rsidRDefault="00F63873" w:rsidP="00F63873">
            <w:pPr>
              <w:rPr>
                <w:highlight w:val="lightGray"/>
              </w:rPr>
            </w:pPr>
            <w:r>
              <w:t>Surname/Family name</w:t>
            </w:r>
            <w:r w:rsidR="00123C87">
              <w:t>:</w:t>
            </w:r>
          </w:p>
        </w:tc>
        <w:tc>
          <w:tcPr>
            <w:tcW w:w="5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66C3D" w14:textId="381125E1" w:rsidR="00F63873" w:rsidRPr="00AE47BC" w:rsidRDefault="00F63873" w:rsidP="00F63873">
            <w:pPr>
              <w:rPr>
                <w:highlight w:val="lightGray"/>
              </w:rPr>
            </w:pPr>
            <w:r>
              <w:t>First Name(s)</w:t>
            </w:r>
            <w:r w:rsidR="00123C87">
              <w:t>:</w:t>
            </w:r>
          </w:p>
        </w:tc>
      </w:tr>
      <w:tr w:rsidR="002A3308" w14:paraId="4366C84B" w14:textId="77777777" w:rsidTr="002A3308">
        <w:trPr>
          <w:trHeight w:val="686"/>
        </w:trPr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D599A" w14:textId="77777777" w:rsidR="002A3308" w:rsidRDefault="002A3308" w:rsidP="00F63873">
            <w:bookmarkStart w:id="0" w:name="Text2"/>
            <w:r>
              <w:t>Are you required to hold a Work Permit</w:t>
            </w:r>
          </w:p>
          <w:p w14:paraId="054337C6" w14:textId="77777777" w:rsidR="002A3308" w:rsidRPr="00AE47BC" w:rsidRDefault="002A3308" w:rsidP="00F63873">
            <w:pPr>
              <w:rPr>
                <w:highlight w:val="lightGray"/>
              </w:rPr>
            </w:pPr>
            <w:r>
              <w:t xml:space="preserve">YES </w:t>
            </w:r>
            <w:bookmarkStart w:id="1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3654">
              <w:fldChar w:fldCharType="separate"/>
            </w:r>
            <w:r>
              <w:fldChar w:fldCharType="end"/>
            </w:r>
            <w:bookmarkEnd w:id="1"/>
            <w:r>
              <w:t xml:space="preserve">   NO </w:t>
            </w:r>
            <w:bookmarkStart w:id="2" w:name="Check3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365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F5DB3" w14:textId="77777777" w:rsidR="002A3308" w:rsidRDefault="002A3308" w:rsidP="00F63873">
            <w:r>
              <w:t>National</w:t>
            </w:r>
          </w:p>
          <w:p w14:paraId="0E7A93C4" w14:textId="2ECAA8E3" w:rsidR="002A3308" w:rsidRDefault="002A3308" w:rsidP="00F63873">
            <w:r>
              <w:t xml:space="preserve">Ins No: </w:t>
            </w:r>
          </w:p>
        </w:tc>
        <w:bookmarkEnd w:id="0"/>
        <w:tc>
          <w:tcPr>
            <w:tcW w:w="3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383DF" w14:textId="77777777" w:rsidR="002A3308" w:rsidRPr="00AE47BC" w:rsidRDefault="002A3308" w:rsidP="00F63873">
            <w:pPr>
              <w:rPr>
                <w:highlight w:val="lightGray"/>
              </w:rPr>
            </w:pPr>
          </w:p>
        </w:tc>
      </w:tr>
      <w:tr w:rsidR="00F63873" w14:paraId="0DC32794" w14:textId="77777777">
        <w:trPr>
          <w:trHeight w:val="396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ECD9F" w14:textId="1462567B" w:rsidR="00F63873" w:rsidRPr="00AE47BC" w:rsidRDefault="00F63873" w:rsidP="00F63873">
            <w:pPr>
              <w:rPr>
                <w:highlight w:val="lightGray"/>
              </w:rPr>
            </w:pPr>
            <w:r>
              <w:t>Permanent Address</w:t>
            </w:r>
            <w:r w:rsidR="00123C87">
              <w:t>:</w:t>
            </w:r>
            <w:r>
              <w:t xml:space="preserve"> </w:t>
            </w:r>
          </w:p>
        </w:tc>
      </w:tr>
      <w:tr w:rsidR="00F63873" w14:paraId="2006EE5E" w14:textId="77777777">
        <w:trPr>
          <w:trHeight w:val="396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211F0" w14:textId="77777777" w:rsidR="00F63873" w:rsidRPr="00AE47BC" w:rsidRDefault="00F63873" w:rsidP="00F63873">
            <w:pPr>
              <w:rPr>
                <w:highlight w:val="lightGray"/>
              </w:rPr>
            </w:pPr>
          </w:p>
        </w:tc>
      </w:tr>
      <w:tr w:rsidR="00F63873" w14:paraId="6F3D2F5B" w14:textId="77777777">
        <w:trPr>
          <w:trHeight w:val="396"/>
        </w:trPr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35F3E" w14:textId="77777777" w:rsidR="00F63873" w:rsidRPr="00AE47BC" w:rsidRDefault="00F63873" w:rsidP="00F63873">
            <w:pPr>
              <w:pStyle w:val="Header"/>
              <w:tabs>
                <w:tab w:val="clear" w:pos="4320"/>
                <w:tab w:val="clear" w:pos="8640"/>
              </w:tabs>
              <w:rPr>
                <w:highlight w:val="lightGray"/>
              </w:rPr>
            </w:pPr>
          </w:p>
        </w:tc>
        <w:tc>
          <w:tcPr>
            <w:tcW w:w="5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9B839" w14:textId="57C60637" w:rsidR="00F63873" w:rsidRPr="00AE47BC" w:rsidRDefault="00F63873" w:rsidP="00F63873">
            <w:pPr>
              <w:pStyle w:val="Header"/>
              <w:tabs>
                <w:tab w:val="clear" w:pos="4320"/>
                <w:tab w:val="clear" w:pos="8640"/>
              </w:tabs>
              <w:rPr>
                <w:highlight w:val="lightGray"/>
              </w:rPr>
            </w:pPr>
            <w:r>
              <w:t>Postcode</w:t>
            </w:r>
            <w:r w:rsidR="00123C87">
              <w:t>:</w:t>
            </w:r>
          </w:p>
        </w:tc>
      </w:tr>
      <w:tr w:rsidR="00F63873" w14:paraId="0C9F6664" w14:textId="77777777">
        <w:trPr>
          <w:trHeight w:val="396"/>
        </w:trPr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EAF4C" w14:textId="62E9454B" w:rsidR="00F63873" w:rsidRPr="00AE47BC" w:rsidRDefault="00F63873" w:rsidP="00F63873">
            <w:pPr>
              <w:ind w:right="126"/>
              <w:rPr>
                <w:highlight w:val="lightGray"/>
              </w:rPr>
            </w:pPr>
            <w:r>
              <w:t>Telephone (Day)</w:t>
            </w:r>
            <w:r w:rsidR="00123C87">
              <w:t>:</w:t>
            </w:r>
            <w:r>
              <w:t xml:space="preserve"> </w:t>
            </w:r>
          </w:p>
        </w:tc>
        <w:tc>
          <w:tcPr>
            <w:tcW w:w="5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7A630" w14:textId="65498385" w:rsidR="00F63873" w:rsidRPr="00AE47BC" w:rsidRDefault="00F63873" w:rsidP="00F63873">
            <w:pPr>
              <w:rPr>
                <w:highlight w:val="lightGray"/>
              </w:rPr>
            </w:pPr>
            <w:r>
              <w:t>Telephone (Evening)</w:t>
            </w:r>
            <w:r w:rsidR="00123C87">
              <w:t>:</w:t>
            </w:r>
          </w:p>
        </w:tc>
      </w:tr>
      <w:tr w:rsidR="00F63873" w14:paraId="1A461941" w14:textId="77777777">
        <w:trPr>
          <w:trHeight w:val="396"/>
        </w:trPr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7D3FB" w14:textId="50477748" w:rsidR="00F63873" w:rsidRDefault="00F63873" w:rsidP="00F63873">
            <w:r>
              <w:t>Mobile</w:t>
            </w:r>
            <w:r w:rsidR="00123C87">
              <w:t>:</w:t>
            </w:r>
            <w:r>
              <w:t xml:space="preserve"> </w:t>
            </w:r>
          </w:p>
        </w:tc>
        <w:tc>
          <w:tcPr>
            <w:tcW w:w="5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C333A" w14:textId="0A87FC14" w:rsidR="00F63873" w:rsidRPr="00AE47BC" w:rsidRDefault="00F63873" w:rsidP="00F63873">
            <w:pPr>
              <w:rPr>
                <w:highlight w:val="lightGray"/>
              </w:rPr>
            </w:pPr>
            <w:r>
              <w:t>E-Mail</w:t>
            </w:r>
            <w:r w:rsidR="00123C87">
              <w:t>:</w:t>
            </w:r>
          </w:p>
        </w:tc>
      </w:tr>
      <w:tr w:rsidR="00F63873" w14:paraId="60E17D22" w14:textId="77777777">
        <w:trPr>
          <w:trHeight w:val="396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28946B34" w14:textId="77777777" w:rsidR="00F63873" w:rsidRPr="00AE47BC" w:rsidRDefault="00F63873" w:rsidP="00F63873">
            <w:pPr>
              <w:pStyle w:val="Heading2"/>
              <w:rPr>
                <w:highlight w:val="lightGray"/>
              </w:rPr>
            </w:pPr>
            <w:r>
              <w:br w:type="page"/>
              <w:t>PRESENT EMPLOYMENT</w:t>
            </w:r>
          </w:p>
        </w:tc>
      </w:tr>
      <w:tr w:rsidR="00F63873" w14:paraId="6C76A351" w14:textId="77777777">
        <w:trPr>
          <w:trHeight w:val="396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A79FC" w14:textId="517C5B71" w:rsidR="00F63873" w:rsidRPr="00AE47BC" w:rsidRDefault="00F63873" w:rsidP="00F63873">
            <w:pPr>
              <w:rPr>
                <w:highlight w:val="lightGray"/>
              </w:rPr>
            </w:pPr>
            <w:r>
              <w:t>Name and address of employer</w:t>
            </w:r>
            <w:r w:rsidR="00A96BFE">
              <w:t>:</w:t>
            </w:r>
            <w:r>
              <w:t xml:space="preserve"> </w:t>
            </w:r>
          </w:p>
        </w:tc>
      </w:tr>
      <w:tr w:rsidR="00F63873" w14:paraId="0A070EE6" w14:textId="77777777">
        <w:trPr>
          <w:trHeight w:val="396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45469" w14:textId="77777777" w:rsidR="00F63873" w:rsidRPr="00AE47BC" w:rsidRDefault="00F63873" w:rsidP="00F63873">
            <w:pPr>
              <w:rPr>
                <w:highlight w:val="lightGray"/>
              </w:rPr>
            </w:pPr>
          </w:p>
        </w:tc>
      </w:tr>
      <w:tr w:rsidR="00F63873" w14:paraId="01E5C7EB" w14:textId="77777777">
        <w:trPr>
          <w:trHeight w:val="396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33D5C" w14:textId="77777777" w:rsidR="00F63873" w:rsidRPr="00AE47BC" w:rsidRDefault="00F63873" w:rsidP="00F63873">
            <w:pPr>
              <w:rPr>
                <w:highlight w:val="lightGray"/>
              </w:rPr>
            </w:pPr>
          </w:p>
        </w:tc>
      </w:tr>
      <w:tr w:rsidR="00F63873" w14:paraId="272D7C27" w14:textId="77777777">
        <w:trPr>
          <w:trHeight w:val="396"/>
        </w:trPr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33F83" w14:textId="2ACCE6F4" w:rsidR="00F63873" w:rsidRDefault="00F63873" w:rsidP="00F63873">
            <w:r>
              <w:t>Postcode</w:t>
            </w:r>
            <w:r w:rsidR="00A96BFE">
              <w:t>:</w:t>
            </w:r>
            <w:r>
              <w:t xml:space="preserve"> </w:t>
            </w:r>
          </w:p>
        </w:tc>
        <w:tc>
          <w:tcPr>
            <w:tcW w:w="5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866D3" w14:textId="11C4DD82" w:rsidR="00F63873" w:rsidRDefault="00F63873" w:rsidP="00F63873">
            <w:r>
              <w:t>Telephone</w:t>
            </w:r>
            <w:r w:rsidR="00A96BFE">
              <w:t>:</w:t>
            </w:r>
            <w:r>
              <w:t xml:space="preserve"> </w:t>
            </w:r>
          </w:p>
        </w:tc>
      </w:tr>
      <w:tr w:rsidR="00F63873" w14:paraId="10EB16E5" w14:textId="77777777">
        <w:trPr>
          <w:trHeight w:val="396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0B34C" w14:textId="487286EA" w:rsidR="00F63873" w:rsidRPr="00AE47BC" w:rsidRDefault="00F63873" w:rsidP="00F63873">
            <w:pPr>
              <w:rPr>
                <w:highlight w:val="lightGray"/>
              </w:rPr>
            </w:pPr>
            <w:r>
              <w:t>Job Title</w:t>
            </w:r>
            <w:r w:rsidR="00A96BFE">
              <w:t>:</w:t>
            </w:r>
            <w:r>
              <w:t xml:space="preserve"> </w:t>
            </w:r>
          </w:p>
        </w:tc>
      </w:tr>
      <w:tr w:rsidR="00F63873" w14:paraId="71C9EE90" w14:textId="77777777">
        <w:trPr>
          <w:trHeight w:val="396"/>
        </w:trPr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A1015" w14:textId="6CAE8BCF" w:rsidR="00F63873" w:rsidRPr="00AE47BC" w:rsidRDefault="00F63873" w:rsidP="00F63873">
            <w:pPr>
              <w:rPr>
                <w:highlight w:val="lightGray"/>
              </w:rPr>
            </w:pPr>
            <w:r>
              <w:t>Start Date</w:t>
            </w:r>
            <w:r w:rsidR="00A96BFE">
              <w:t>:</w:t>
            </w:r>
            <w:r>
              <w:t xml:space="preserve"> </w:t>
            </w:r>
          </w:p>
        </w:tc>
        <w:tc>
          <w:tcPr>
            <w:tcW w:w="5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7B4A5" w14:textId="7F366501" w:rsidR="00F63873" w:rsidRPr="00AE47BC" w:rsidRDefault="00F63873" w:rsidP="00F63873">
            <w:pPr>
              <w:rPr>
                <w:highlight w:val="lightGray"/>
              </w:rPr>
            </w:pPr>
            <w:r>
              <w:t>Leaving Date/Notice Required</w:t>
            </w:r>
            <w:r w:rsidR="00A96BFE">
              <w:t>:</w:t>
            </w:r>
            <w:r>
              <w:t xml:space="preserve"> </w:t>
            </w:r>
          </w:p>
        </w:tc>
      </w:tr>
      <w:tr w:rsidR="00F63873" w14:paraId="5CE3A983" w14:textId="77777777">
        <w:trPr>
          <w:trHeight w:val="396"/>
        </w:trPr>
        <w:tc>
          <w:tcPr>
            <w:tcW w:w="5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1F53C" w14:textId="64CDCB47" w:rsidR="00F63873" w:rsidRDefault="00F63873" w:rsidP="00F63873">
            <w:r>
              <w:t>Salary</w:t>
            </w:r>
            <w:r w:rsidR="00A96BFE">
              <w:t>:</w:t>
            </w:r>
            <w:r>
              <w:t xml:space="preserve"> </w:t>
            </w:r>
          </w:p>
        </w:tc>
        <w:tc>
          <w:tcPr>
            <w:tcW w:w="5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9E06E" w14:textId="45FC3CA2" w:rsidR="00F63873" w:rsidRDefault="00F63873" w:rsidP="00F63873">
            <w:r>
              <w:t>Grade</w:t>
            </w:r>
            <w:r w:rsidR="00A96BFE">
              <w:t>:</w:t>
            </w:r>
            <w:r>
              <w:t xml:space="preserve"> </w:t>
            </w:r>
          </w:p>
        </w:tc>
      </w:tr>
      <w:tr w:rsidR="00F63873" w14:paraId="61ADCDC3" w14:textId="77777777">
        <w:trPr>
          <w:trHeight w:val="396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24EAE05B" w14:textId="77777777" w:rsidR="00F63873" w:rsidRPr="00AE47BC" w:rsidRDefault="00F63873" w:rsidP="00F63873">
            <w:pPr>
              <w:pStyle w:val="Heading2"/>
              <w:rPr>
                <w:highlight w:val="lightGray"/>
              </w:rPr>
            </w:pPr>
            <w:r>
              <w:t>BRIEF DESCRIPTION OF DUTIES</w:t>
            </w:r>
          </w:p>
        </w:tc>
      </w:tr>
      <w:tr w:rsidR="00F63873" w14:paraId="2D773D8C" w14:textId="77777777">
        <w:trPr>
          <w:trHeight w:val="2658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B8F59" w14:textId="77777777" w:rsidR="00F63873" w:rsidRPr="00AE47BC" w:rsidRDefault="00F63873" w:rsidP="00F63873">
            <w:pPr>
              <w:rPr>
                <w:highlight w:val="lightGray"/>
              </w:rPr>
            </w:pPr>
          </w:p>
        </w:tc>
      </w:tr>
      <w:tr w:rsidR="00F63873" w14:paraId="37FC3FEF" w14:textId="77777777" w:rsidTr="002A3308">
        <w:trPr>
          <w:trHeight w:val="947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0F322" w14:textId="77777777" w:rsidR="00F63873" w:rsidRPr="00AE47BC" w:rsidRDefault="00F63873" w:rsidP="00F63873">
            <w:pPr>
              <w:rPr>
                <w:highlight w:val="lightGray"/>
              </w:rPr>
            </w:pPr>
            <w:r>
              <w:t xml:space="preserve">Reason for leaving </w:t>
            </w:r>
          </w:p>
        </w:tc>
      </w:tr>
      <w:tr w:rsidR="00F63873" w14:paraId="6666DB81" w14:textId="77777777">
        <w:trPr>
          <w:trHeight w:val="352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632D92D5" w14:textId="77777777" w:rsidR="00F63873" w:rsidRDefault="00F63873" w:rsidP="00F63873">
            <w:pPr>
              <w:pStyle w:val="Heading5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lastRenderedPageBreak/>
              <w:t>EMPLOYMENT HISTORY Previous posts (please start with most recent)</w:t>
            </w:r>
          </w:p>
        </w:tc>
      </w:tr>
      <w:tr w:rsidR="00F63873" w14:paraId="559DDE0B" w14:textId="77777777">
        <w:trPr>
          <w:trHeight w:val="352"/>
        </w:trPr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</w:tcPr>
          <w:p w14:paraId="12FFD3CF" w14:textId="77777777" w:rsidR="00F63873" w:rsidRDefault="00F63873" w:rsidP="00F63873">
            <w:pPr>
              <w:jc w:val="center"/>
            </w:pPr>
            <w:r>
              <w:t>Start Date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C0C0C0"/>
          </w:tcPr>
          <w:p w14:paraId="7B6D6DE8" w14:textId="77777777" w:rsidR="00F63873" w:rsidRDefault="00F63873" w:rsidP="00F63873">
            <w:pPr>
              <w:jc w:val="center"/>
            </w:pPr>
            <w:r>
              <w:t>Leaving Date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C0C0C0"/>
          </w:tcPr>
          <w:p w14:paraId="301E68F3" w14:textId="77777777" w:rsidR="00F63873" w:rsidRDefault="00F63873" w:rsidP="00F63873">
            <w:pPr>
              <w:jc w:val="center"/>
            </w:pPr>
            <w:r>
              <w:t>Employer’s Name &amp; Address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C0C0C0"/>
          </w:tcPr>
          <w:p w14:paraId="19ACFBEF" w14:textId="77777777" w:rsidR="00F63873" w:rsidRDefault="00F63873" w:rsidP="00F63873">
            <w:pPr>
              <w:jc w:val="center"/>
            </w:pPr>
            <w:r>
              <w:t>Position Held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C49C882" w14:textId="77777777" w:rsidR="00F63873" w:rsidRDefault="00F63873" w:rsidP="00F63873">
            <w:pPr>
              <w:jc w:val="center"/>
            </w:pPr>
            <w:r>
              <w:t>Salary on leaving</w:t>
            </w:r>
          </w:p>
        </w:tc>
      </w:tr>
      <w:tr w:rsidR="00F63873" w14:paraId="61E25AEA" w14:textId="77777777">
        <w:trPr>
          <w:trHeight w:val="68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C3C64" w14:textId="77777777" w:rsidR="00F63873" w:rsidRDefault="00F63873" w:rsidP="00F63873"/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58D7E" w14:textId="77777777" w:rsidR="00F63873" w:rsidRDefault="00F63873" w:rsidP="00F63873"/>
        </w:tc>
        <w:tc>
          <w:tcPr>
            <w:tcW w:w="4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1C0FC" w14:textId="77777777" w:rsidR="00F63873" w:rsidRDefault="00F63873" w:rsidP="00F63873"/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575D1" w14:textId="77777777" w:rsidR="00F63873" w:rsidRDefault="00F63873" w:rsidP="00F63873"/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59217" w14:textId="77777777" w:rsidR="00F63873" w:rsidRDefault="00F63873" w:rsidP="00F63873"/>
        </w:tc>
      </w:tr>
      <w:tr w:rsidR="00F63873" w14:paraId="0B0B5CDD" w14:textId="77777777">
        <w:trPr>
          <w:trHeight w:val="68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6A5B0" w14:textId="77777777" w:rsidR="00F63873" w:rsidRDefault="00F63873" w:rsidP="00F63873"/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F333F" w14:textId="77777777" w:rsidR="00F63873" w:rsidRDefault="00F63873" w:rsidP="00F63873"/>
        </w:tc>
        <w:tc>
          <w:tcPr>
            <w:tcW w:w="4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DB75A" w14:textId="77777777" w:rsidR="00F63873" w:rsidRDefault="00F63873" w:rsidP="00F63873"/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FCBC4" w14:textId="77777777" w:rsidR="00F63873" w:rsidRDefault="00F63873" w:rsidP="00F63873"/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8F066" w14:textId="77777777" w:rsidR="00F63873" w:rsidRDefault="00F63873" w:rsidP="00F63873"/>
        </w:tc>
      </w:tr>
      <w:tr w:rsidR="00F63873" w14:paraId="604F6F0A" w14:textId="77777777">
        <w:trPr>
          <w:trHeight w:val="68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63BAA" w14:textId="77777777" w:rsidR="00F63873" w:rsidRDefault="00F63873" w:rsidP="00F63873"/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BB721" w14:textId="77777777" w:rsidR="00F63873" w:rsidRDefault="00F63873" w:rsidP="00F63873"/>
        </w:tc>
        <w:tc>
          <w:tcPr>
            <w:tcW w:w="4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D6D0B" w14:textId="77777777" w:rsidR="00F63873" w:rsidRDefault="00F63873" w:rsidP="00F63873"/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D02CE" w14:textId="77777777" w:rsidR="00F63873" w:rsidRDefault="00F63873" w:rsidP="00F63873"/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18171" w14:textId="77777777" w:rsidR="00F63873" w:rsidRDefault="00F63873" w:rsidP="00F63873"/>
        </w:tc>
      </w:tr>
      <w:tr w:rsidR="00F63873" w14:paraId="30A2C1E8" w14:textId="77777777">
        <w:trPr>
          <w:trHeight w:val="68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3CC2A" w14:textId="77777777" w:rsidR="00F63873" w:rsidRDefault="00F63873" w:rsidP="00F63873"/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C6464" w14:textId="77777777" w:rsidR="00F63873" w:rsidRDefault="00F63873" w:rsidP="00F63873"/>
        </w:tc>
        <w:tc>
          <w:tcPr>
            <w:tcW w:w="4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410D7" w14:textId="77777777" w:rsidR="00F63873" w:rsidRDefault="00F63873" w:rsidP="00F63873"/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6F101" w14:textId="77777777" w:rsidR="00F63873" w:rsidRDefault="00F63873" w:rsidP="00F63873"/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89898" w14:textId="77777777" w:rsidR="00F63873" w:rsidRDefault="00F63873" w:rsidP="00F63873"/>
        </w:tc>
      </w:tr>
      <w:tr w:rsidR="00F63873" w14:paraId="64D57B0E" w14:textId="77777777">
        <w:trPr>
          <w:trHeight w:val="68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5AE15" w14:textId="77777777" w:rsidR="00F63873" w:rsidRDefault="00F63873" w:rsidP="00F63873"/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43C6F" w14:textId="77777777" w:rsidR="00F63873" w:rsidRDefault="00F63873" w:rsidP="00F63873"/>
        </w:tc>
        <w:tc>
          <w:tcPr>
            <w:tcW w:w="4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F623E" w14:textId="77777777" w:rsidR="00F63873" w:rsidRDefault="00F63873" w:rsidP="00F63873"/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897EC" w14:textId="77777777" w:rsidR="00F63873" w:rsidRDefault="00F63873" w:rsidP="00F63873"/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29CC" w14:textId="77777777" w:rsidR="00F63873" w:rsidRDefault="00F63873" w:rsidP="00F63873"/>
        </w:tc>
      </w:tr>
      <w:tr w:rsidR="00F63873" w14:paraId="04A079B1" w14:textId="77777777">
        <w:trPr>
          <w:trHeight w:val="68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EC357" w14:textId="77777777" w:rsidR="00F63873" w:rsidRDefault="00F63873" w:rsidP="00F63873"/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8D917" w14:textId="77777777" w:rsidR="00F63873" w:rsidRDefault="00F63873" w:rsidP="00F63873"/>
        </w:tc>
        <w:tc>
          <w:tcPr>
            <w:tcW w:w="4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D2431" w14:textId="77777777" w:rsidR="00F63873" w:rsidRDefault="00F63873" w:rsidP="00F63873"/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247AA" w14:textId="77777777" w:rsidR="00F63873" w:rsidRDefault="00F63873" w:rsidP="00F63873"/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412C3" w14:textId="77777777" w:rsidR="00F63873" w:rsidRDefault="00F63873" w:rsidP="00F63873"/>
        </w:tc>
      </w:tr>
      <w:tr w:rsidR="00F63873" w14:paraId="265B2D1C" w14:textId="77777777">
        <w:trPr>
          <w:trHeight w:val="680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92D48" w14:textId="77777777" w:rsidR="00F63873" w:rsidRDefault="00F63873" w:rsidP="00F63873"/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ADC8E" w14:textId="77777777" w:rsidR="00F63873" w:rsidRDefault="00F63873" w:rsidP="00F63873"/>
        </w:tc>
        <w:tc>
          <w:tcPr>
            <w:tcW w:w="4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BEC4F" w14:textId="77777777" w:rsidR="00F63873" w:rsidRDefault="00F63873" w:rsidP="00F63873"/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5596F" w14:textId="77777777" w:rsidR="00F63873" w:rsidRDefault="00F63873" w:rsidP="00F63873"/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4BCC9" w14:textId="77777777" w:rsidR="00F63873" w:rsidRDefault="00F63873" w:rsidP="00F63873"/>
        </w:tc>
      </w:tr>
      <w:tr w:rsidR="00F63873" w14:paraId="7446EA44" w14:textId="77777777">
        <w:trPr>
          <w:trHeight w:val="352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2DE4698" w14:textId="77777777" w:rsidR="00F63873" w:rsidRDefault="00F63873" w:rsidP="00F63873">
            <w:pPr>
              <w:pStyle w:val="Header"/>
              <w:tabs>
                <w:tab w:val="clear" w:pos="4320"/>
                <w:tab w:val="clear" w:pos="8640"/>
              </w:tabs>
            </w:pPr>
            <w:r>
              <w:t>Please attach additional sheets if necessary</w:t>
            </w:r>
          </w:p>
        </w:tc>
      </w:tr>
      <w:tr w:rsidR="00F63873" w14:paraId="2E8FFAA9" w14:textId="77777777">
        <w:trPr>
          <w:trHeight w:val="352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69564B34" w14:textId="77777777" w:rsidR="00F63873" w:rsidRDefault="00F63873" w:rsidP="00F63873">
            <w:pPr>
              <w:pStyle w:val="Heading2"/>
            </w:pPr>
            <w:r>
              <w:t>EDUCATION</w:t>
            </w:r>
          </w:p>
        </w:tc>
      </w:tr>
      <w:tr w:rsidR="00F63873" w14:paraId="7069B88D" w14:textId="77777777">
        <w:trPr>
          <w:trHeight w:val="699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14:paraId="648FE708" w14:textId="77777777" w:rsidR="00F63873" w:rsidRDefault="00F63873" w:rsidP="00F63873">
            <w:pPr>
              <w:pStyle w:val="Heading5"/>
            </w:pPr>
          </w:p>
          <w:p w14:paraId="7F9EFC3D" w14:textId="77777777" w:rsidR="00F63873" w:rsidRDefault="00F63873" w:rsidP="00F63873">
            <w:pPr>
              <w:pStyle w:val="Heading5"/>
              <w:shd w:val="clear" w:color="auto" w:fill="C0C0C0"/>
              <w:rPr>
                <w:i/>
                <w:iCs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i/>
                    <w:iCs/>
                  </w:rPr>
                  <w:t>Secondary</w:t>
                </w:r>
              </w:smartTag>
              <w:r>
                <w:rPr>
                  <w:i/>
                  <w:iCs/>
                </w:rPr>
                <w:t xml:space="preserve"> </w:t>
              </w:r>
              <w:smartTag w:uri="urn:schemas-microsoft-com:office:smarttags" w:element="PlaceType">
                <w:r>
                  <w:rPr>
                    <w:i/>
                    <w:iCs/>
                  </w:rPr>
                  <w:t>School</w:t>
                </w:r>
              </w:smartTag>
              <w:smartTag w:uri="urn:schemas-microsoft-com:office:smarttags" w:element="PlaceName">
                <w:r>
                  <w:rPr>
                    <w:i/>
                    <w:iCs/>
                  </w:rPr>
                  <w:t>/College/</w:t>
                </w:r>
              </w:smartTag>
              <w:smartTag w:uri="urn:schemas-microsoft-com:office:smarttags" w:element="PlaceType">
                <w:r>
                  <w:rPr>
                    <w:i/>
                    <w:iCs/>
                  </w:rPr>
                  <w:t>University</w:t>
                </w:r>
              </w:smartTag>
            </w:smartTag>
          </w:p>
          <w:p w14:paraId="722AD63C" w14:textId="77777777" w:rsidR="00F63873" w:rsidRDefault="00F63873" w:rsidP="00F63873">
            <w:pPr>
              <w:jc w:val="center"/>
            </w:pPr>
          </w:p>
        </w:tc>
      </w:tr>
      <w:tr w:rsidR="00F63873" w14:paraId="6890F3E4" w14:textId="77777777">
        <w:trPr>
          <w:trHeight w:val="352"/>
        </w:trPr>
        <w:tc>
          <w:tcPr>
            <w:tcW w:w="2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</w:tcPr>
          <w:p w14:paraId="22D9E3B3" w14:textId="77777777" w:rsidR="00F63873" w:rsidRDefault="00F63873" w:rsidP="00F63873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and Address of Institution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C0C0C0"/>
          </w:tcPr>
          <w:p w14:paraId="1C0101DA" w14:textId="77777777" w:rsidR="00F63873" w:rsidRDefault="00F63873" w:rsidP="00F63873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Courses Taken/Subjects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C0C0C0"/>
          </w:tcPr>
          <w:p w14:paraId="6DB0C808" w14:textId="77777777" w:rsidR="00F63873" w:rsidRDefault="00F63873" w:rsidP="00F63873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Dates </w:t>
            </w:r>
          </w:p>
          <w:p w14:paraId="31F6D1D2" w14:textId="77777777" w:rsidR="00F63873" w:rsidRDefault="00F63873" w:rsidP="00F63873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(From – to)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C0C0C0"/>
          </w:tcPr>
          <w:p w14:paraId="64DC22F4" w14:textId="77777777" w:rsidR="00F63873" w:rsidRDefault="00F63873" w:rsidP="00F63873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Full/ Part-time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C35D749" w14:textId="77777777" w:rsidR="00F63873" w:rsidRDefault="00F63873" w:rsidP="00F63873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Qualifications/ Grade</w:t>
            </w:r>
          </w:p>
        </w:tc>
      </w:tr>
      <w:tr w:rsidR="00F63873" w14:paraId="23400F1A" w14:textId="77777777">
        <w:trPr>
          <w:trHeight w:val="68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97315" w14:textId="77777777" w:rsidR="00F63873" w:rsidRDefault="00F63873" w:rsidP="00F63873"/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0ACC4" w14:textId="77777777" w:rsidR="00F63873" w:rsidRDefault="00F63873" w:rsidP="00F63873"/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C79F" w14:textId="77777777" w:rsidR="00F63873" w:rsidRDefault="00F63873" w:rsidP="00F63873"/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71898" w14:textId="77777777" w:rsidR="00F63873" w:rsidRDefault="00F63873" w:rsidP="00F63873"/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76665" w14:textId="77777777" w:rsidR="00F63873" w:rsidRDefault="00F63873" w:rsidP="00F63873"/>
        </w:tc>
      </w:tr>
      <w:tr w:rsidR="00F63873" w14:paraId="58D4F95A" w14:textId="77777777">
        <w:trPr>
          <w:trHeight w:val="68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02D30" w14:textId="77777777" w:rsidR="00F63873" w:rsidRDefault="00F63873" w:rsidP="00F63873"/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274FD" w14:textId="77777777" w:rsidR="00F63873" w:rsidRDefault="00F63873" w:rsidP="00F63873"/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ECCC6" w14:textId="77777777" w:rsidR="00F63873" w:rsidRDefault="00F63873" w:rsidP="00F63873"/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2B0FB" w14:textId="77777777" w:rsidR="00F63873" w:rsidRDefault="00F63873" w:rsidP="00F63873"/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C59FC" w14:textId="77777777" w:rsidR="00F63873" w:rsidRDefault="00F63873" w:rsidP="00F63873"/>
        </w:tc>
      </w:tr>
      <w:tr w:rsidR="00F63873" w14:paraId="6C2092AF" w14:textId="77777777">
        <w:trPr>
          <w:trHeight w:val="68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EE59B" w14:textId="77777777" w:rsidR="00F63873" w:rsidRDefault="00F63873" w:rsidP="00F63873"/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B6B70" w14:textId="77777777" w:rsidR="00F63873" w:rsidRDefault="00F63873" w:rsidP="00F63873"/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5728B" w14:textId="77777777" w:rsidR="00F63873" w:rsidRDefault="00F63873" w:rsidP="00F63873"/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80396" w14:textId="77777777" w:rsidR="00F63873" w:rsidRDefault="00F63873" w:rsidP="00F63873"/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E30BE" w14:textId="77777777" w:rsidR="00F63873" w:rsidRDefault="00F63873" w:rsidP="00F63873"/>
        </w:tc>
      </w:tr>
      <w:tr w:rsidR="00F63873" w14:paraId="27E3DA22" w14:textId="77777777">
        <w:trPr>
          <w:trHeight w:val="680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8A8341C" w14:textId="77777777" w:rsidR="00F63873" w:rsidRPr="00F63873" w:rsidRDefault="00F63873" w:rsidP="00F638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Any other relevant qualifications or training</w:t>
            </w:r>
          </w:p>
        </w:tc>
      </w:tr>
      <w:tr w:rsidR="00F63873" w14:paraId="3F83B0F5" w14:textId="77777777">
        <w:trPr>
          <w:trHeight w:val="680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41A86" w14:textId="77777777" w:rsidR="00F63873" w:rsidRPr="00E607F2" w:rsidRDefault="00F63873" w:rsidP="00F63873">
            <w:pPr>
              <w:jc w:val="center"/>
            </w:pPr>
          </w:p>
          <w:p w14:paraId="48EA6E28" w14:textId="77777777" w:rsidR="00F63873" w:rsidRPr="00E607F2" w:rsidRDefault="00F63873" w:rsidP="00F63873">
            <w:pPr>
              <w:jc w:val="center"/>
            </w:pPr>
          </w:p>
          <w:p w14:paraId="6490C886" w14:textId="77777777" w:rsidR="00F63873" w:rsidRPr="00E607F2" w:rsidRDefault="00F63873" w:rsidP="00F63873">
            <w:pPr>
              <w:jc w:val="center"/>
            </w:pPr>
          </w:p>
          <w:p w14:paraId="2169AE46" w14:textId="77777777" w:rsidR="00F63873" w:rsidRPr="00E607F2" w:rsidRDefault="00F63873" w:rsidP="00F63873">
            <w:pPr>
              <w:jc w:val="center"/>
            </w:pPr>
          </w:p>
          <w:p w14:paraId="6E4F74FD" w14:textId="77777777" w:rsidR="00F63873" w:rsidRPr="00E607F2" w:rsidRDefault="00F63873" w:rsidP="00F63873">
            <w:pPr>
              <w:jc w:val="center"/>
            </w:pPr>
          </w:p>
          <w:p w14:paraId="79480BA3" w14:textId="08B434F5" w:rsidR="00F63873" w:rsidRDefault="00F63873" w:rsidP="00F63873">
            <w:pPr>
              <w:jc w:val="center"/>
            </w:pPr>
          </w:p>
          <w:p w14:paraId="23682412" w14:textId="319732E6" w:rsidR="00F63873" w:rsidRDefault="00F63873" w:rsidP="00F63873">
            <w:pPr>
              <w:jc w:val="center"/>
            </w:pPr>
          </w:p>
          <w:p w14:paraId="10887388" w14:textId="77777777" w:rsidR="00AE47BC" w:rsidRPr="00E607F2" w:rsidRDefault="00AE47BC" w:rsidP="00F63873">
            <w:pPr>
              <w:jc w:val="center"/>
            </w:pPr>
          </w:p>
          <w:p w14:paraId="6D3C8720" w14:textId="77777777" w:rsidR="00F63873" w:rsidRPr="00E607F2" w:rsidRDefault="00F63873" w:rsidP="00F63873">
            <w:pPr>
              <w:jc w:val="center"/>
            </w:pPr>
          </w:p>
          <w:p w14:paraId="4618C67E" w14:textId="77777777" w:rsidR="00F63873" w:rsidRPr="00E607F2" w:rsidRDefault="00F63873" w:rsidP="00F63873">
            <w:pPr>
              <w:jc w:val="center"/>
            </w:pPr>
          </w:p>
        </w:tc>
      </w:tr>
      <w:tr w:rsidR="00F63873" w14:paraId="3C852B6E" w14:textId="77777777">
        <w:trPr>
          <w:trHeight w:val="680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A287109" w14:textId="77777777" w:rsidR="00F63873" w:rsidRPr="00F63873" w:rsidRDefault="00F63873" w:rsidP="00F63873">
            <w:pPr>
              <w:jc w:val="center"/>
              <w:rPr>
                <w:b/>
                <w:i/>
                <w:color w:val="FFFFFF"/>
              </w:rPr>
            </w:pPr>
            <w:r w:rsidRPr="00F63873">
              <w:rPr>
                <w:b/>
                <w:i/>
                <w:color w:val="FFFFFF"/>
              </w:rPr>
              <w:lastRenderedPageBreak/>
              <w:t xml:space="preserve">GENERAL EXPERIENCE </w:t>
            </w:r>
            <w:smartTag w:uri="urn:schemas-microsoft-com:office:smarttags" w:element="stockticker">
              <w:r w:rsidRPr="00F63873">
                <w:rPr>
                  <w:b/>
                  <w:i/>
                  <w:color w:val="FFFFFF"/>
                </w:rPr>
                <w:t>AND</w:t>
              </w:r>
            </w:smartTag>
            <w:r w:rsidRPr="00F63873">
              <w:rPr>
                <w:b/>
                <w:i/>
                <w:color w:val="FFFFFF"/>
              </w:rPr>
              <w:t xml:space="preserve"> FURTHER INFORMATION</w:t>
            </w:r>
          </w:p>
        </w:tc>
      </w:tr>
      <w:tr w:rsidR="00F63873" w14:paraId="37C26509" w14:textId="77777777">
        <w:trPr>
          <w:trHeight w:val="680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FE789" w14:textId="77777777" w:rsidR="00F63873" w:rsidRPr="00F63873" w:rsidRDefault="00F63873" w:rsidP="00F63873">
            <w:pPr>
              <w:jc w:val="center"/>
            </w:pPr>
            <w:r>
              <w:t>Please use this section to tell us how you feel you meet the requirements for this post.</w:t>
            </w:r>
            <w:r w:rsidR="00E607F2">
              <w:t xml:space="preserve">  (Continue on a separate sheet if necessary).</w:t>
            </w:r>
          </w:p>
        </w:tc>
      </w:tr>
      <w:tr w:rsidR="00F63873" w14:paraId="248A5B20" w14:textId="77777777">
        <w:trPr>
          <w:trHeight w:val="680"/>
        </w:trPr>
        <w:tc>
          <w:tcPr>
            <w:tcW w:w="10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AE42F" w14:textId="77777777" w:rsidR="00F63873" w:rsidRDefault="00F63873" w:rsidP="00F63873">
            <w:pPr>
              <w:jc w:val="center"/>
            </w:pPr>
          </w:p>
          <w:p w14:paraId="3200B7B7" w14:textId="77777777" w:rsidR="00F63873" w:rsidRDefault="00F63873" w:rsidP="00F63873">
            <w:pPr>
              <w:jc w:val="center"/>
            </w:pPr>
          </w:p>
          <w:p w14:paraId="6094BCBF" w14:textId="77777777" w:rsidR="00F63873" w:rsidRDefault="00F63873" w:rsidP="00F63873">
            <w:pPr>
              <w:jc w:val="center"/>
            </w:pPr>
          </w:p>
          <w:p w14:paraId="4519E05A" w14:textId="77777777" w:rsidR="00F63873" w:rsidRDefault="00F63873" w:rsidP="00F63873">
            <w:pPr>
              <w:jc w:val="center"/>
            </w:pPr>
          </w:p>
          <w:p w14:paraId="0CC0A4EE" w14:textId="77777777" w:rsidR="00F63873" w:rsidRDefault="00F63873" w:rsidP="00F63873">
            <w:pPr>
              <w:jc w:val="center"/>
            </w:pPr>
          </w:p>
          <w:p w14:paraId="5583F5D5" w14:textId="77777777" w:rsidR="00F63873" w:rsidRDefault="00F63873" w:rsidP="00F63873">
            <w:pPr>
              <w:jc w:val="center"/>
            </w:pPr>
          </w:p>
          <w:p w14:paraId="427ACF22" w14:textId="77777777" w:rsidR="00F63873" w:rsidRDefault="00F63873" w:rsidP="00F63873">
            <w:pPr>
              <w:jc w:val="center"/>
            </w:pPr>
          </w:p>
          <w:p w14:paraId="7C69349F" w14:textId="7B3452EF" w:rsidR="00F63873" w:rsidRDefault="00F63873" w:rsidP="00F63873">
            <w:pPr>
              <w:jc w:val="center"/>
            </w:pPr>
          </w:p>
          <w:p w14:paraId="215E909D" w14:textId="43DE9F31" w:rsidR="00A96BFE" w:rsidRDefault="00A96BFE" w:rsidP="00F63873">
            <w:pPr>
              <w:jc w:val="center"/>
            </w:pPr>
          </w:p>
          <w:p w14:paraId="4E8DF191" w14:textId="36792E8E" w:rsidR="00A96BFE" w:rsidRDefault="00A96BFE" w:rsidP="00F63873">
            <w:pPr>
              <w:jc w:val="center"/>
            </w:pPr>
          </w:p>
          <w:p w14:paraId="61FBC01F" w14:textId="12064A7E" w:rsidR="00A96BFE" w:rsidRDefault="00A96BFE" w:rsidP="00F63873">
            <w:pPr>
              <w:jc w:val="center"/>
            </w:pPr>
          </w:p>
          <w:p w14:paraId="16648676" w14:textId="298729AC" w:rsidR="00A96BFE" w:rsidRDefault="00A96BFE" w:rsidP="00F63873">
            <w:pPr>
              <w:jc w:val="center"/>
            </w:pPr>
          </w:p>
          <w:p w14:paraId="415665EE" w14:textId="2A912903" w:rsidR="00A96BFE" w:rsidRDefault="00A96BFE" w:rsidP="00F63873">
            <w:pPr>
              <w:jc w:val="center"/>
            </w:pPr>
          </w:p>
          <w:p w14:paraId="4EC1FCA2" w14:textId="0305B370" w:rsidR="00A96BFE" w:rsidRDefault="00A96BFE" w:rsidP="00F63873">
            <w:pPr>
              <w:jc w:val="center"/>
            </w:pPr>
          </w:p>
          <w:p w14:paraId="0CC18856" w14:textId="77980B01" w:rsidR="00A96BFE" w:rsidRDefault="00A96BFE" w:rsidP="00F63873">
            <w:pPr>
              <w:jc w:val="center"/>
            </w:pPr>
          </w:p>
          <w:p w14:paraId="1EEB2C4D" w14:textId="3F0F55C6" w:rsidR="00A96BFE" w:rsidRDefault="00A96BFE" w:rsidP="00F63873">
            <w:pPr>
              <w:jc w:val="center"/>
            </w:pPr>
          </w:p>
          <w:p w14:paraId="4A5A5190" w14:textId="05F7E9D7" w:rsidR="00A96BFE" w:rsidRDefault="00A96BFE" w:rsidP="00F63873">
            <w:pPr>
              <w:jc w:val="center"/>
            </w:pPr>
          </w:p>
          <w:p w14:paraId="12D29F7F" w14:textId="353D7C11" w:rsidR="00A96BFE" w:rsidRDefault="00A96BFE" w:rsidP="00F63873">
            <w:pPr>
              <w:jc w:val="center"/>
            </w:pPr>
          </w:p>
          <w:p w14:paraId="12CD631B" w14:textId="6C5FCEDC" w:rsidR="00A96BFE" w:rsidRDefault="00A96BFE" w:rsidP="00F63873">
            <w:pPr>
              <w:jc w:val="center"/>
            </w:pPr>
          </w:p>
          <w:p w14:paraId="328FB5C6" w14:textId="4E3D3D7A" w:rsidR="00A96BFE" w:rsidRDefault="00A96BFE" w:rsidP="00F63873">
            <w:pPr>
              <w:jc w:val="center"/>
            </w:pPr>
          </w:p>
          <w:p w14:paraId="1E6C5547" w14:textId="3D10441C" w:rsidR="00A96BFE" w:rsidRDefault="00A96BFE" w:rsidP="00F63873">
            <w:pPr>
              <w:jc w:val="center"/>
            </w:pPr>
          </w:p>
          <w:p w14:paraId="3411AC4E" w14:textId="250C06C7" w:rsidR="00A96BFE" w:rsidRDefault="00A96BFE" w:rsidP="00F63873">
            <w:pPr>
              <w:jc w:val="center"/>
            </w:pPr>
          </w:p>
          <w:p w14:paraId="596CBCFC" w14:textId="3B9AEE55" w:rsidR="00A96BFE" w:rsidRDefault="00A96BFE" w:rsidP="00F63873">
            <w:pPr>
              <w:jc w:val="center"/>
            </w:pPr>
          </w:p>
          <w:p w14:paraId="41B6041A" w14:textId="7EC82F62" w:rsidR="00A96BFE" w:rsidRDefault="00A96BFE" w:rsidP="00F63873">
            <w:pPr>
              <w:jc w:val="center"/>
            </w:pPr>
          </w:p>
          <w:p w14:paraId="60CECFEA" w14:textId="790B3406" w:rsidR="00A96BFE" w:rsidRDefault="00A96BFE" w:rsidP="00F63873">
            <w:pPr>
              <w:jc w:val="center"/>
            </w:pPr>
          </w:p>
          <w:p w14:paraId="3DD7B939" w14:textId="17E9A10B" w:rsidR="00A96BFE" w:rsidRDefault="00A96BFE" w:rsidP="00F63873">
            <w:pPr>
              <w:jc w:val="center"/>
            </w:pPr>
          </w:p>
          <w:p w14:paraId="78D3D498" w14:textId="718FD4DC" w:rsidR="00A96BFE" w:rsidRDefault="00A96BFE" w:rsidP="00F63873">
            <w:pPr>
              <w:jc w:val="center"/>
            </w:pPr>
          </w:p>
          <w:p w14:paraId="35E5EFB0" w14:textId="5128FED7" w:rsidR="00A96BFE" w:rsidRDefault="00A96BFE" w:rsidP="00F63873">
            <w:pPr>
              <w:jc w:val="center"/>
            </w:pPr>
          </w:p>
          <w:p w14:paraId="2CC55805" w14:textId="29CE9075" w:rsidR="00A96BFE" w:rsidRDefault="00A96BFE" w:rsidP="00F63873">
            <w:pPr>
              <w:jc w:val="center"/>
            </w:pPr>
          </w:p>
          <w:p w14:paraId="7488ADC5" w14:textId="3A7F5388" w:rsidR="00A96BFE" w:rsidRDefault="00A96BFE" w:rsidP="00F63873">
            <w:pPr>
              <w:jc w:val="center"/>
            </w:pPr>
          </w:p>
          <w:p w14:paraId="41B450B6" w14:textId="3D893AD2" w:rsidR="00A96BFE" w:rsidRDefault="00A96BFE" w:rsidP="00F63873">
            <w:pPr>
              <w:jc w:val="center"/>
            </w:pPr>
          </w:p>
          <w:p w14:paraId="54A268EC" w14:textId="75A00F61" w:rsidR="00A96BFE" w:rsidRDefault="00A96BFE" w:rsidP="00F63873">
            <w:pPr>
              <w:jc w:val="center"/>
            </w:pPr>
          </w:p>
          <w:p w14:paraId="187B00CA" w14:textId="41DA054C" w:rsidR="00A96BFE" w:rsidRDefault="00A96BFE" w:rsidP="00F63873">
            <w:pPr>
              <w:jc w:val="center"/>
            </w:pPr>
          </w:p>
          <w:p w14:paraId="640A0C20" w14:textId="70800775" w:rsidR="00A96BFE" w:rsidRDefault="00A96BFE" w:rsidP="00F63873">
            <w:pPr>
              <w:jc w:val="center"/>
            </w:pPr>
          </w:p>
          <w:p w14:paraId="7AAAF98E" w14:textId="77777777" w:rsidR="00A96BFE" w:rsidRDefault="00A96BFE" w:rsidP="00F63873">
            <w:pPr>
              <w:jc w:val="center"/>
            </w:pPr>
          </w:p>
          <w:p w14:paraId="6B14BFD4" w14:textId="77777777" w:rsidR="00F63873" w:rsidRDefault="00F63873" w:rsidP="00F63873">
            <w:pPr>
              <w:jc w:val="center"/>
            </w:pPr>
          </w:p>
          <w:p w14:paraId="161022D3" w14:textId="77777777" w:rsidR="00F63873" w:rsidRDefault="00F63873" w:rsidP="00F63873">
            <w:pPr>
              <w:jc w:val="center"/>
            </w:pPr>
          </w:p>
          <w:p w14:paraId="0414C768" w14:textId="77777777" w:rsidR="00F63873" w:rsidRDefault="00F63873" w:rsidP="00F63873">
            <w:pPr>
              <w:jc w:val="center"/>
            </w:pPr>
          </w:p>
          <w:p w14:paraId="2C329096" w14:textId="77777777" w:rsidR="00F63873" w:rsidRDefault="00F63873" w:rsidP="00F63873">
            <w:pPr>
              <w:jc w:val="center"/>
            </w:pPr>
          </w:p>
          <w:p w14:paraId="2AE19FFD" w14:textId="77777777" w:rsidR="00F63873" w:rsidRDefault="00F63873" w:rsidP="00F63873">
            <w:pPr>
              <w:jc w:val="center"/>
            </w:pPr>
          </w:p>
          <w:p w14:paraId="2CC36A0E" w14:textId="77777777" w:rsidR="00F63873" w:rsidRDefault="00F63873" w:rsidP="00F63873">
            <w:pPr>
              <w:jc w:val="center"/>
            </w:pPr>
          </w:p>
          <w:p w14:paraId="5FC856F4" w14:textId="77777777" w:rsidR="00F63873" w:rsidRDefault="00F63873" w:rsidP="00F63873">
            <w:pPr>
              <w:jc w:val="center"/>
            </w:pPr>
          </w:p>
          <w:p w14:paraId="23BCAD80" w14:textId="77777777" w:rsidR="00F63873" w:rsidRDefault="00F63873" w:rsidP="00F63873">
            <w:pPr>
              <w:jc w:val="center"/>
            </w:pPr>
          </w:p>
          <w:p w14:paraId="1858DFB1" w14:textId="77777777" w:rsidR="00F63873" w:rsidRDefault="00F63873" w:rsidP="00F63873">
            <w:pPr>
              <w:jc w:val="center"/>
            </w:pPr>
          </w:p>
        </w:tc>
      </w:tr>
    </w:tbl>
    <w:p w14:paraId="6AD69B96" w14:textId="77777777" w:rsidR="00F63873" w:rsidRDefault="00F63873"/>
    <w:p w14:paraId="461BB5D7" w14:textId="77777777" w:rsidR="00F63873" w:rsidRDefault="00F63873">
      <w:r>
        <w:br w:type="page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4"/>
        <w:gridCol w:w="4986"/>
      </w:tblGrid>
      <w:tr w:rsidR="00F63873" w14:paraId="347E7659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301BC5C2" w14:textId="77777777" w:rsidR="00F63873" w:rsidRDefault="00F63873" w:rsidP="00F63873">
            <w:pPr>
              <w:pStyle w:val="Heading5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ADDITIONAL INFORMATION</w:t>
            </w:r>
          </w:p>
        </w:tc>
      </w:tr>
      <w:tr w:rsidR="00F63873" w14:paraId="748446A3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F0A1F" w14:textId="7EF639F4" w:rsidR="00F63873" w:rsidRDefault="00AE47BC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 you h</w:t>
            </w:r>
            <w:r w:rsidR="00F63873">
              <w:rPr>
                <w:b w:val="0"/>
                <w:bCs w:val="0"/>
              </w:rPr>
              <w:t>ave a driving licence</w:t>
            </w:r>
            <w:r>
              <w:rPr>
                <w:b w:val="0"/>
                <w:bCs w:val="0"/>
              </w:rPr>
              <w:t xml:space="preserve">?  </w:t>
            </w:r>
            <w:r w:rsidR="00F63873">
              <w:rPr>
                <w:b w:val="0"/>
                <w:bCs w:val="0"/>
              </w:rPr>
              <w:t xml:space="preserve">YES </w:t>
            </w:r>
            <w:r w:rsidR="00F63873"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873">
              <w:rPr>
                <w:b w:val="0"/>
                <w:bCs w:val="0"/>
              </w:rPr>
              <w:instrText xml:space="preserve"> FORMCHECKBOX </w:instrText>
            </w:r>
            <w:r w:rsidR="00E43654">
              <w:rPr>
                <w:b w:val="0"/>
                <w:bCs w:val="0"/>
              </w:rPr>
            </w:r>
            <w:r w:rsidR="00E43654">
              <w:rPr>
                <w:b w:val="0"/>
                <w:bCs w:val="0"/>
              </w:rPr>
              <w:fldChar w:fldCharType="separate"/>
            </w:r>
            <w:r w:rsidR="00F63873">
              <w:rPr>
                <w:b w:val="0"/>
                <w:bCs w:val="0"/>
              </w:rPr>
              <w:fldChar w:fldCharType="end"/>
            </w:r>
            <w:r w:rsidR="00F63873">
              <w:rPr>
                <w:b w:val="0"/>
                <w:bCs w:val="0"/>
              </w:rPr>
              <w:t xml:space="preserve">   NO </w:t>
            </w:r>
            <w:r w:rsidR="00F63873">
              <w:rPr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873">
              <w:rPr>
                <w:b w:val="0"/>
                <w:bCs w:val="0"/>
              </w:rPr>
              <w:instrText xml:space="preserve"> FORMCHECKBOX </w:instrText>
            </w:r>
            <w:r w:rsidR="00E43654">
              <w:rPr>
                <w:b w:val="0"/>
                <w:bCs w:val="0"/>
              </w:rPr>
            </w:r>
            <w:r w:rsidR="00E43654">
              <w:rPr>
                <w:b w:val="0"/>
                <w:bCs w:val="0"/>
              </w:rPr>
              <w:fldChar w:fldCharType="separate"/>
            </w:r>
            <w:r w:rsidR="00F63873">
              <w:rPr>
                <w:b w:val="0"/>
                <w:bCs w:val="0"/>
              </w:rPr>
              <w:fldChar w:fldCharType="end"/>
            </w:r>
          </w:p>
        </w:tc>
      </w:tr>
      <w:tr w:rsidR="00F63873" w14:paraId="6235F795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6D354" w14:textId="471A42FF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</w:p>
        </w:tc>
      </w:tr>
      <w:tr w:rsidR="00F63873" w14:paraId="70D0B0AE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4B680690" w14:textId="77777777" w:rsidR="00F63873" w:rsidRDefault="00F63873" w:rsidP="00F63873">
            <w:pPr>
              <w:pStyle w:val="Heading5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REFERENCES</w:t>
            </w:r>
          </w:p>
        </w:tc>
      </w:tr>
      <w:tr w:rsidR="00F63873" w14:paraId="141197EC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116F268" w14:textId="3EB7C1A9" w:rsidR="00F63873" w:rsidRDefault="00A96BFE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provide details for two references.  At least one should be your present or last employer.</w:t>
            </w:r>
          </w:p>
          <w:p w14:paraId="385E488A" w14:textId="77777777" w:rsidR="00F63873" w:rsidRP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</w:p>
        </w:tc>
      </w:tr>
      <w:tr w:rsidR="00F63873" w14:paraId="081EC57B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DFEA6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Current/Most Recent Employer </w:t>
            </w:r>
          </w:p>
        </w:tc>
      </w:tr>
      <w:tr w:rsidR="00F63873" w14:paraId="24843188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AA261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Address </w:t>
            </w:r>
          </w:p>
        </w:tc>
      </w:tr>
      <w:tr w:rsidR="00F63873" w14:paraId="3488212A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CF1E0" w14:textId="77777777" w:rsidR="00F63873" w:rsidRDefault="00F63873" w:rsidP="00F63873"/>
        </w:tc>
      </w:tr>
      <w:tr w:rsidR="00F63873" w14:paraId="41A1786F" w14:textId="77777777">
        <w:trPr>
          <w:trHeight w:val="352"/>
        </w:trPr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D1103" w14:textId="77777777" w:rsidR="00F63873" w:rsidRDefault="00F63873" w:rsidP="00F63873"/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883E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Postcode </w:t>
            </w:r>
          </w:p>
        </w:tc>
      </w:tr>
      <w:tr w:rsidR="00F63873" w14:paraId="73594B7A" w14:textId="77777777">
        <w:trPr>
          <w:trHeight w:val="352"/>
        </w:trPr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5FFDB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Telephone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563FB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E-mail </w:t>
            </w:r>
          </w:p>
        </w:tc>
      </w:tr>
      <w:tr w:rsidR="00F63873" w14:paraId="7B69841C" w14:textId="77777777">
        <w:trPr>
          <w:trHeight w:val="352"/>
        </w:trPr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18979" w14:textId="77777777" w:rsidR="00F63873" w:rsidRDefault="00E607F2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Position: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3AE11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How long have they known you? </w:t>
            </w:r>
          </w:p>
        </w:tc>
      </w:tr>
      <w:tr w:rsidR="00F63873" w14:paraId="452D0CF8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E2062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Other Referee – Name: </w:t>
            </w:r>
          </w:p>
        </w:tc>
      </w:tr>
      <w:tr w:rsidR="00F63873" w14:paraId="6DAC5524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756DD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Address </w:t>
            </w:r>
          </w:p>
        </w:tc>
      </w:tr>
      <w:tr w:rsidR="00F63873" w14:paraId="6DC2CAAD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B45D6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</w:p>
        </w:tc>
      </w:tr>
      <w:tr w:rsidR="00F63873" w14:paraId="6696EB77" w14:textId="77777777">
        <w:trPr>
          <w:trHeight w:val="352"/>
        </w:trPr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647EE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263AE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Postcode </w:t>
            </w:r>
          </w:p>
        </w:tc>
      </w:tr>
      <w:tr w:rsidR="00F63873" w14:paraId="6F10AFB5" w14:textId="77777777">
        <w:trPr>
          <w:trHeight w:val="352"/>
        </w:trPr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42BBE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Telephone 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EE6FF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E-mail </w:t>
            </w:r>
          </w:p>
        </w:tc>
      </w:tr>
      <w:tr w:rsidR="00F63873" w14:paraId="4A6DB2B2" w14:textId="77777777">
        <w:trPr>
          <w:trHeight w:val="352"/>
        </w:trPr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1A23F" w14:textId="66F7DBB9" w:rsidR="00F63873" w:rsidRDefault="00E607F2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known to you: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A2F85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How long have they known you? </w:t>
            </w:r>
          </w:p>
        </w:tc>
      </w:tr>
      <w:tr w:rsidR="00F63873" w14:paraId="0F32D5CA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D250A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Please advise if we can contact your referees prior to interview:    YES </w:t>
            </w:r>
            <w:r>
              <w:rPr>
                <w:b w:val="0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E43654">
              <w:rPr>
                <w:b w:val="0"/>
                <w:bCs w:val="0"/>
              </w:rPr>
            </w:r>
            <w:r w:rsidR="00E43654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  NO </w:t>
            </w:r>
            <w:r>
              <w:rPr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E43654">
              <w:rPr>
                <w:b w:val="0"/>
                <w:bCs w:val="0"/>
              </w:rPr>
            </w:r>
            <w:r w:rsidR="00E43654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F63873" w14:paraId="3D06101C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2C406241" w14:textId="77777777" w:rsidR="00F63873" w:rsidRDefault="00F63873" w:rsidP="00F63873">
            <w:pPr>
              <w:pStyle w:val="Heading5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DECLARATION</w:t>
            </w:r>
          </w:p>
        </w:tc>
      </w:tr>
      <w:tr w:rsidR="00F63873" w14:paraId="4B59F39B" w14:textId="77777777">
        <w:trPr>
          <w:trHeight w:val="352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CA4DA5D" w14:textId="77777777" w:rsidR="00F63873" w:rsidRDefault="00F63873" w:rsidP="00F63873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</w:rPr>
              <w:t xml:space="preserve">I declare that to the best of my knowledge the information I have given on this form is correct and that I have not omitted any facts, which may have a bearing on my application. </w:t>
            </w:r>
          </w:p>
        </w:tc>
      </w:tr>
      <w:tr w:rsidR="00F63873" w14:paraId="1F7EA008" w14:textId="77777777">
        <w:trPr>
          <w:trHeight w:val="352"/>
        </w:trPr>
        <w:tc>
          <w:tcPr>
            <w:tcW w:w="5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368A2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Signed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1FB33" w14:textId="77777777" w:rsidR="00F63873" w:rsidRDefault="00F63873" w:rsidP="00F63873">
            <w:pPr>
              <w:pStyle w:val="Heading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</w:tr>
    </w:tbl>
    <w:p w14:paraId="57CE17D7" w14:textId="4DB5354D" w:rsidR="00F7405E" w:rsidRDefault="00F7405E" w:rsidP="00F63873"/>
    <w:p w14:paraId="0F50ACF5" w14:textId="55890621" w:rsidR="00A96BFE" w:rsidRDefault="00A96BFE" w:rsidP="00A96BFE">
      <w:r>
        <w:t xml:space="preserve">Please note that Corfe Mullen Town Council is an equal opportunities employer and all </w:t>
      </w:r>
      <w:r w:rsidR="004978D0">
        <w:t xml:space="preserve">recruitment is carried out </w:t>
      </w:r>
      <w:r>
        <w:t>in accordance with</w:t>
      </w:r>
      <w:r w:rsidR="004978D0">
        <w:t xml:space="preserve"> </w:t>
      </w:r>
      <w:r>
        <w:t>prevailing employment legislation. Such legislation will include, but is not</w:t>
      </w:r>
      <w:r w:rsidR="004978D0">
        <w:t xml:space="preserve"> </w:t>
      </w:r>
      <w:r>
        <w:t>restricted to, the following:</w:t>
      </w:r>
    </w:p>
    <w:p w14:paraId="04BD037F" w14:textId="77777777" w:rsidR="00AE47BC" w:rsidRDefault="00AE47BC" w:rsidP="00A96BFE"/>
    <w:p w14:paraId="2507DB9E" w14:textId="77777777" w:rsidR="00A96BFE" w:rsidRDefault="00A96BFE" w:rsidP="00A96BFE">
      <w:r>
        <w:t>Equality Act 2010</w:t>
      </w:r>
    </w:p>
    <w:p w14:paraId="3981011C" w14:textId="77777777" w:rsidR="00A96BFE" w:rsidRDefault="00A96BFE" w:rsidP="00A96BFE">
      <w:r>
        <w:t>Health &amp; Safety at Work Act 1974</w:t>
      </w:r>
    </w:p>
    <w:p w14:paraId="3BCAB6CC" w14:textId="2514584E" w:rsidR="00A96BFE" w:rsidRDefault="00A96BFE" w:rsidP="00A96BFE">
      <w:r>
        <w:t>Employment Rights Act 1996, as amended</w:t>
      </w:r>
    </w:p>
    <w:sectPr w:rsidR="00A96BFE" w:rsidSect="00123C87">
      <w:footerReference w:type="default" r:id="rId10"/>
      <w:headerReference w:type="first" r:id="rId11"/>
      <w:pgSz w:w="12240" w:h="15840"/>
      <w:pgMar w:top="720" w:right="720" w:bottom="432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B668" w14:textId="77777777" w:rsidR="00323491" w:rsidRDefault="00323491">
      <w:r>
        <w:separator/>
      </w:r>
    </w:p>
  </w:endnote>
  <w:endnote w:type="continuationSeparator" w:id="0">
    <w:p w14:paraId="053D9A3A" w14:textId="77777777" w:rsidR="00323491" w:rsidRDefault="0032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252A" w14:textId="77777777" w:rsidR="00AE47BC" w:rsidRDefault="00AE47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966471F" w14:textId="77777777" w:rsidR="00AE47BC" w:rsidRDefault="00AE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AFBF" w14:textId="77777777" w:rsidR="00323491" w:rsidRDefault="00323491">
      <w:r>
        <w:separator/>
      </w:r>
    </w:p>
  </w:footnote>
  <w:footnote w:type="continuationSeparator" w:id="0">
    <w:p w14:paraId="5D036BBB" w14:textId="77777777" w:rsidR="00323491" w:rsidRDefault="0032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F226A" w14:textId="2574E7FC" w:rsidR="00123C87" w:rsidRDefault="00E43654">
    <w:pPr>
      <w:pStyle w:val="Header"/>
    </w:pPr>
    <w:r>
      <w:rPr>
        <w:noProof/>
      </w:rPr>
      <w:pict w14:anchorId="30EDD4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83.75pt;margin-top:-38.25pt;width:67.5pt;height:94.5pt;z-index:251657728;mso-position-horizontal-relative:margin;mso-position-vertical-relative:margin">
          <v:imagedata r:id="rId1" o:title="Small signature crest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C87"/>
    <w:rsid w:val="00000232"/>
    <w:rsid w:val="00041D07"/>
    <w:rsid w:val="0004478A"/>
    <w:rsid w:val="000542F2"/>
    <w:rsid w:val="00062889"/>
    <w:rsid w:val="00092997"/>
    <w:rsid w:val="000F11BC"/>
    <w:rsid w:val="00100141"/>
    <w:rsid w:val="00123C87"/>
    <w:rsid w:val="00125642"/>
    <w:rsid w:val="00170699"/>
    <w:rsid w:val="00171C6B"/>
    <w:rsid w:val="001754AD"/>
    <w:rsid w:val="00181337"/>
    <w:rsid w:val="00190A92"/>
    <w:rsid w:val="00197D30"/>
    <w:rsid w:val="001B1B7D"/>
    <w:rsid w:val="001E680C"/>
    <w:rsid w:val="00203484"/>
    <w:rsid w:val="00203F05"/>
    <w:rsid w:val="00210B34"/>
    <w:rsid w:val="00246E92"/>
    <w:rsid w:val="00252DA1"/>
    <w:rsid w:val="0025439D"/>
    <w:rsid w:val="0025543E"/>
    <w:rsid w:val="00257CF3"/>
    <w:rsid w:val="0027496D"/>
    <w:rsid w:val="00296C1C"/>
    <w:rsid w:val="002A3308"/>
    <w:rsid w:val="002C325A"/>
    <w:rsid w:val="002D76AC"/>
    <w:rsid w:val="00300041"/>
    <w:rsid w:val="00301916"/>
    <w:rsid w:val="00302F09"/>
    <w:rsid w:val="00323491"/>
    <w:rsid w:val="00325CD1"/>
    <w:rsid w:val="00330AF1"/>
    <w:rsid w:val="003313F7"/>
    <w:rsid w:val="00331E8F"/>
    <w:rsid w:val="00340B61"/>
    <w:rsid w:val="00363BB3"/>
    <w:rsid w:val="00384109"/>
    <w:rsid w:val="00385FBC"/>
    <w:rsid w:val="00387499"/>
    <w:rsid w:val="003A28D7"/>
    <w:rsid w:val="003B6781"/>
    <w:rsid w:val="003D24BC"/>
    <w:rsid w:val="003E7320"/>
    <w:rsid w:val="00404460"/>
    <w:rsid w:val="0041327C"/>
    <w:rsid w:val="004153E1"/>
    <w:rsid w:val="00430FC2"/>
    <w:rsid w:val="00432EFE"/>
    <w:rsid w:val="004344F9"/>
    <w:rsid w:val="0048673B"/>
    <w:rsid w:val="00494CB9"/>
    <w:rsid w:val="004978D0"/>
    <w:rsid w:val="004A0087"/>
    <w:rsid w:val="004B2D84"/>
    <w:rsid w:val="004E7B11"/>
    <w:rsid w:val="00506BA5"/>
    <w:rsid w:val="0054213F"/>
    <w:rsid w:val="00553124"/>
    <w:rsid w:val="0056301C"/>
    <w:rsid w:val="00566C7F"/>
    <w:rsid w:val="005B1C0B"/>
    <w:rsid w:val="005B4F05"/>
    <w:rsid w:val="005C3D92"/>
    <w:rsid w:val="005C52F1"/>
    <w:rsid w:val="005C74AA"/>
    <w:rsid w:val="005E510C"/>
    <w:rsid w:val="00663148"/>
    <w:rsid w:val="00665753"/>
    <w:rsid w:val="00676295"/>
    <w:rsid w:val="006837B0"/>
    <w:rsid w:val="00684514"/>
    <w:rsid w:val="0069078E"/>
    <w:rsid w:val="006962CB"/>
    <w:rsid w:val="00696C57"/>
    <w:rsid w:val="006A5FDF"/>
    <w:rsid w:val="006B0044"/>
    <w:rsid w:val="00706F2B"/>
    <w:rsid w:val="00710564"/>
    <w:rsid w:val="00716FFE"/>
    <w:rsid w:val="00743146"/>
    <w:rsid w:val="007729C6"/>
    <w:rsid w:val="00773DD1"/>
    <w:rsid w:val="00780537"/>
    <w:rsid w:val="007826CE"/>
    <w:rsid w:val="00787B37"/>
    <w:rsid w:val="00794CA3"/>
    <w:rsid w:val="007C23D6"/>
    <w:rsid w:val="007C6202"/>
    <w:rsid w:val="007C7DD9"/>
    <w:rsid w:val="007D0FF5"/>
    <w:rsid w:val="007D4054"/>
    <w:rsid w:val="008123CE"/>
    <w:rsid w:val="00830D67"/>
    <w:rsid w:val="00832905"/>
    <w:rsid w:val="00837DEA"/>
    <w:rsid w:val="00840C92"/>
    <w:rsid w:val="00855D99"/>
    <w:rsid w:val="008734A9"/>
    <w:rsid w:val="008C5B68"/>
    <w:rsid w:val="008D17D6"/>
    <w:rsid w:val="008F0FC1"/>
    <w:rsid w:val="008F310A"/>
    <w:rsid w:val="008F54A1"/>
    <w:rsid w:val="008F68AE"/>
    <w:rsid w:val="00914F5C"/>
    <w:rsid w:val="00920E10"/>
    <w:rsid w:val="009215F6"/>
    <w:rsid w:val="00927C45"/>
    <w:rsid w:val="0093153D"/>
    <w:rsid w:val="009329FD"/>
    <w:rsid w:val="00935641"/>
    <w:rsid w:val="00950BBB"/>
    <w:rsid w:val="00954496"/>
    <w:rsid w:val="009665C9"/>
    <w:rsid w:val="0097086C"/>
    <w:rsid w:val="00984BDB"/>
    <w:rsid w:val="009B10B7"/>
    <w:rsid w:val="009C3021"/>
    <w:rsid w:val="009E4E18"/>
    <w:rsid w:val="00A00181"/>
    <w:rsid w:val="00A114A5"/>
    <w:rsid w:val="00A12EB8"/>
    <w:rsid w:val="00A2242B"/>
    <w:rsid w:val="00A32D12"/>
    <w:rsid w:val="00A52CF6"/>
    <w:rsid w:val="00A55DE1"/>
    <w:rsid w:val="00A60EE2"/>
    <w:rsid w:val="00A6594F"/>
    <w:rsid w:val="00A819D6"/>
    <w:rsid w:val="00A822A0"/>
    <w:rsid w:val="00A96BFE"/>
    <w:rsid w:val="00AB0D73"/>
    <w:rsid w:val="00AB0F40"/>
    <w:rsid w:val="00AB5171"/>
    <w:rsid w:val="00AD6ADC"/>
    <w:rsid w:val="00AE47BC"/>
    <w:rsid w:val="00AF168D"/>
    <w:rsid w:val="00AF583F"/>
    <w:rsid w:val="00B04A13"/>
    <w:rsid w:val="00B07C0A"/>
    <w:rsid w:val="00B21E83"/>
    <w:rsid w:val="00B22074"/>
    <w:rsid w:val="00B241F3"/>
    <w:rsid w:val="00B311C2"/>
    <w:rsid w:val="00B32CFE"/>
    <w:rsid w:val="00B37D6A"/>
    <w:rsid w:val="00B44C2B"/>
    <w:rsid w:val="00B50DED"/>
    <w:rsid w:val="00B97F34"/>
    <w:rsid w:val="00BA001C"/>
    <w:rsid w:val="00BA212A"/>
    <w:rsid w:val="00BC6B18"/>
    <w:rsid w:val="00BD06A9"/>
    <w:rsid w:val="00BD40CE"/>
    <w:rsid w:val="00BD5095"/>
    <w:rsid w:val="00C317EE"/>
    <w:rsid w:val="00C5615E"/>
    <w:rsid w:val="00C63A75"/>
    <w:rsid w:val="00C67826"/>
    <w:rsid w:val="00C711DA"/>
    <w:rsid w:val="00C908F5"/>
    <w:rsid w:val="00C91129"/>
    <w:rsid w:val="00C927D1"/>
    <w:rsid w:val="00CA6C5D"/>
    <w:rsid w:val="00CB1C0E"/>
    <w:rsid w:val="00CC52D4"/>
    <w:rsid w:val="00CF0004"/>
    <w:rsid w:val="00CF79ED"/>
    <w:rsid w:val="00D402F9"/>
    <w:rsid w:val="00DE44EE"/>
    <w:rsid w:val="00DE758F"/>
    <w:rsid w:val="00DE773E"/>
    <w:rsid w:val="00E05050"/>
    <w:rsid w:val="00E17F07"/>
    <w:rsid w:val="00E310F0"/>
    <w:rsid w:val="00E42536"/>
    <w:rsid w:val="00E43654"/>
    <w:rsid w:val="00E478A4"/>
    <w:rsid w:val="00E607F2"/>
    <w:rsid w:val="00EB114F"/>
    <w:rsid w:val="00EB69F7"/>
    <w:rsid w:val="00EB6BE8"/>
    <w:rsid w:val="00EC7D37"/>
    <w:rsid w:val="00ED6DC6"/>
    <w:rsid w:val="00EE18C5"/>
    <w:rsid w:val="00EF1463"/>
    <w:rsid w:val="00F07177"/>
    <w:rsid w:val="00F12075"/>
    <w:rsid w:val="00F44233"/>
    <w:rsid w:val="00F63873"/>
    <w:rsid w:val="00F73F7B"/>
    <w:rsid w:val="00F7405E"/>
    <w:rsid w:val="00F77598"/>
    <w:rsid w:val="00FA5D16"/>
    <w:rsid w:val="00FB6478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4F471EA2"/>
  <w15:chartTrackingRefBased/>
  <w15:docId w15:val="{09ABF318-0120-4F3D-8CB2-C9A26759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7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63873"/>
    <w:pPr>
      <w:keepNext/>
      <w:jc w:val="center"/>
      <w:outlineLvl w:val="1"/>
    </w:pPr>
    <w:rPr>
      <w:b/>
      <w:bCs/>
      <w:i/>
      <w:iCs/>
      <w:color w:val="FFFFFF"/>
    </w:rPr>
  </w:style>
  <w:style w:type="paragraph" w:styleId="Heading3">
    <w:name w:val="heading 3"/>
    <w:basedOn w:val="Normal"/>
    <w:next w:val="Normal"/>
    <w:qFormat/>
    <w:rsid w:val="00F63873"/>
    <w:pPr>
      <w:keepNext/>
      <w:jc w:val="center"/>
      <w:outlineLvl w:val="2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F63873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3873"/>
    <w:pPr>
      <w:tabs>
        <w:tab w:val="center" w:pos="4320"/>
        <w:tab w:val="right" w:pos="8640"/>
      </w:tabs>
    </w:pPr>
  </w:style>
  <w:style w:type="character" w:styleId="Hyperlink">
    <w:name w:val="Hyperlink"/>
    <w:rsid w:val="00F6387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23C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3C87"/>
    <w:rPr>
      <w:rFonts w:ascii="Arial" w:hAnsi="Arial" w:cs="Arial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12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atherinehorsley@corfemullen-t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rsonnel\Forms\CMPC%20Application%20for%20Employ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98783-4a99-4f81-834c-3e2c7eae7425">
      <Terms xmlns="http://schemas.microsoft.com/office/infopath/2007/PartnerControls"/>
    </lcf76f155ced4ddcb4097134ff3c332f>
    <TaxCatchAll xmlns="4b957fd5-c5ec-4299-9014-a97e94da8e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BEAD881FE34A84ADA8B9C701B347" ma:contentTypeVersion="11" ma:contentTypeDescription="Create a new document." ma:contentTypeScope="" ma:versionID="fc0819e9a1a0c2e506a3c2be06a93ba0">
  <xsd:schema xmlns:xsd="http://www.w3.org/2001/XMLSchema" xmlns:xs="http://www.w3.org/2001/XMLSchema" xmlns:p="http://schemas.microsoft.com/office/2006/metadata/properties" xmlns:ns2="abb98783-4a99-4f81-834c-3e2c7eae7425" xmlns:ns3="4b957fd5-c5ec-4299-9014-a97e94da8e88" targetNamespace="http://schemas.microsoft.com/office/2006/metadata/properties" ma:root="true" ma:fieldsID="1ec34fd5b2382e472cfa2b42353a5edf" ns2:_="" ns3:_="">
    <xsd:import namespace="abb98783-4a99-4f81-834c-3e2c7eae7425"/>
    <xsd:import namespace="4b957fd5-c5ec-4299-9014-a97e94da8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98783-4a99-4f81-834c-3e2c7eae7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8f0ae8-c997-487a-bfbe-f3666fff2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7fd5-c5ec-4299-9014-a97e94da8e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5295e1-366a-407b-9b58-487adeb958a2}" ma:internalName="TaxCatchAll" ma:showField="CatchAllData" ma:web="4b957fd5-c5ec-4299-9014-a97e94da8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FC170-D533-4798-B1E9-C4C01A6C53D8}">
  <ds:schemaRefs>
    <ds:schemaRef ds:uri="http://schemas.microsoft.com/office/2006/metadata/properties"/>
    <ds:schemaRef ds:uri="http://schemas.microsoft.com/office/infopath/2007/PartnerControls"/>
    <ds:schemaRef ds:uri="abb98783-4a99-4f81-834c-3e2c7eae7425"/>
    <ds:schemaRef ds:uri="4b957fd5-c5ec-4299-9014-a97e94da8e88"/>
  </ds:schemaRefs>
</ds:datastoreItem>
</file>

<file path=customXml/itemProps2.xml><?xml version="1.0" encoding="utf-8"?>
<ds:datastoreItem xmlns:ds="http://schemas.openxmlformats.org/officeDocument/2006/customXml" ds:itemID="{CFD9F8D4-CF6A-438B-8755-D7A2956A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01D9B-355E-4F63-BCDB-388379891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98783-4a99-4f81-834c-3e2c7eae7425"/>
    <ds:schemaRef ds:uri="4b957fd5-c5ec-4299-9014-a97e94da8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CMPC Application for Employment</Template>
  <TotalTime>184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Corfe Mullen Parish Council</Company>
  <LinksUpToDate>false</LinksUpToDate>
  <CharactersWithSpaces>2598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mailto:katrinablee@corfemullen-pc.gov.uk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Nicola</dc:creator>
  <cp:keywords/>
  <dc:description/>
  <cp:lastModifiedBy>Catherine Horsley</cp:lastModifiedBy>
  <cp:revision>6</cp:revision>
  <cp:lastPrinted>2010-06-07T11:09:00Z</cp:lastPrinted>
  <dcterms:created xsi:type="dcterms:W3CDTF">2020-06-29T13:34:00Z</dcterms:created>
  <dcterms:modified xsi:type="dcterms:W3CDTF">2024-09-17T12:55:00Z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0x0101006877BEAD881FE34A84ADA8B9C701B347</vt:lpwstr>
  </property>
  <property fmtid="{D5CDD505-2E9C-101B-9397-08002B2CF9AE}" pid="3" name="MediaServiceImageTags">
    <vt:lpwstr/>
  </property>
</Properties>
</file>